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2018年河北省欧洲引智项目需求信息表</w:t>
      </w:r>
    </w:p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6"/>
        <w:gridCol w:w="135"/>
        <w:gridCol w:w="970"/>
        <w:gridCol w:w="155"/>
        <w:gridCol w:w="394"/>
        <w:gridCol w:w="751"/>
        <w:gridCol w:w="955"/>
        <w:gridCol w:w="345"/>
        <w:gridCol w:w="1035"/>
        <w:gridCol w:w="265"/>
        <w:gridCol w:w="950"/>
        <w:gridCol w:w="350"/>
        <w:gridCol w:w="145"/>
        <w:gridCol w:w="570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4740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行业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04" w:hRule="atLeast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用人单位基本情况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49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民营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2" w:hRule="atLeast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邮政编码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" w:hRule="atLeast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人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技术人员数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人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固定资产</w:t>
            </w: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7" w:hRule="atLeast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职称职务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传真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手机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9" w:hRule="atLeast"/>
        </w:trPr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项目总投入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项目起止年月</w:t>
            </w:r>
          </w:p>
        </w:tc>
        <w:tc>
          <w:tcPr>
            <w:tcW w:w="4245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  月至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89" w:hRule="atLeast"/>
        </w:trPr>
        <w:tc>
          <w:tcPr>
            <w:tcW w:w="8791" w:type="dxa"/>
            <w:gridSpan w:val="15"/>
            <w:tcBorders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项目概况：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4" w:hRule="atLeast"/>
        </w:trPr>
        <w:tc>
          <w:tcPr>
            <w:tcW w:w="8791" w:type="dxa"/>
            <w:gridSpan w:val="15"/>
            <w:tcBorders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项目中需要解决的问题、计划达到的目标：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F02B7"/>
    <w:rsid w:val="664F02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2018-06-07T10:07:00Z</dcterms:created>
  <dc:creator>Administrator</dc:creator>
  <cp:lastModifiedBy>Administrator</cp:lastModifiedBy>
  <dcterms:modified xsi:type="dcterms:W3CDTF">2018-06-07T10:30:42Z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